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A3D4F" w14:textId="77777777" w:rsidR="00FA1617" w:rsidRDefault="00000000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SECTION ONE</w:t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  <w:t xml:space="preserve">QUESTIONS 1-10 (10 </w:t>
      </w:r>
      <w:proofErr w:type="gramStart"/>
      <w:r>
        <w:rPr>
          <w:b/>
          <w:sz w:val="24"/>
          <w:szCs w:val="24"/>
          <w:lang w:val="en-US"/>
        </w:rPr>
        <w:t xml:space="preserve">POINTS)   </w:t>
      </w:r>
      <w:proofErr w:type="gramEnd"/>
      <w:r>
        <w:rPr>
          <w:b/>
          <w:sz w:val="24"/>
          <w:szCs w:val="24"/>
          <w:lang w:val="en-US"/>
        </w:rPr>
        <w:t xml:space="preserve">         LISTENING COMPREHENSION</w:t>
      </w:r>
    </w:p>
    <w:p w14:paraId="171EAB03" w14:textId="77777777" w:rsidR="00FA1617" w:rsidRDefault="00000000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Listen to the task about a reading group. Please read the questions below and mark your answers (</w:t>
      </w:r>
      <w:proofErr w:type="spellStart"/>
      <w:proofErr w:type="gramStart"/>
      <w:r>
        <w:rPr>
          <w:b/>
          <w:sz w:val="24"/>
          <w:szCs w:val="24"/>
          <w:lang w:val="en-US"/>
        </w:rPr>
        <w:t>a,b</w:t>
      </w:r>
      <w:proofErr w:type="spellEnd"/>
      <w:proofErr w:type="gramEnd"/>
      <w:r>
        <w:rPr>
          <w:b/>
          <w:sz w:val="24"/>
          <w:szCs w:val="24"/>
          <w:lang w:val="en-US"/>
        </w:rPr>
        <w:t>, or c) with a cross.</w:t>
      </w:r>
    </w:p>
    <w:p w14:paraId="0E93451F" w14:textId="77777777" w:rsidR="00FA1617" w:rsidRDefault="00000000">
      <w:pPr>
        <w:pStyle w:val="ListParagraph"/>
        <w:numPr>
          <w:ilvl w:val="0"/>
          <w:numId w:val="1"/>
        </w:numPr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The Reading Group……</w:t>
      </w:r>
    </w:p>
    <w:p w14:paraId="42CF5E20" w14:textId="77777777" w:rsidR="00FA1617" w:rsidRDefault="00000000">
      <w:pPr>
        <w:pStyle w:val="ListParagraph"/>
        <w:numPr>
          <w:ilvl w:val="0"/>
          <w:numId w:val="2"/>
        </w:numPr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is a new activity.       B) has only new members.  C) comprises old and new members.</w:t>
      </w:r>
    </w:p>
    <w:p w14:paraId="285ABD61" w14:textId="77777777" w:rsidR="00FA1617" w:rsidRDefault="00000000">
      <w:pPr>
        <w:pStyle w:val="ListParagraph"/>
        <w:numPr>
          <w:ilvl w:val="0"/>
          <w:numId w:val="1"/>
        </w:numPr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 xml:space="preserve">The Reading group </w:t>
      </w:r>
      <w:proofErr w:type="gramStart"/>
      <w:r>
        <w:rPr>
          <w:bCs/>
          <w:sz w:val="24"/>
          <w:szCs w:val="24"/>
          <w:lang w:val="en-US"/>
        </w:rPr>
        <w:t>…..</w:t>
      </w:r>
      <w:proofErr w:type="gramEnd"/>
    </w:p>
    <w:p w14:paraId="3C1FFE37" w14:textId="77777777" w:rsidR="00FA1617" w:rsidRDefault="00000000">
      <w:pPr>
        <w:pStyle w:val="ListParagraph"/>
        <w:numPr>
          <w:ilvl w:val="0"/>
          <w:numId w:val="3"/>
        </w:numPr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 xml:space="preserve">has different tastes in literature.    B) shares a taste in food.  </w:t>
      </w:r>
    </w:p>
    <w:p w14:paraId="326864DD" w14:textId="77777777" w:rsidR="00FA1617" w:rsidRDefault="00000000">
      <w:pPr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 xml:space="preserve">      C) discusses clothes as well as books.</w:t>
      </w:r>
    </w:p>
    <w:p w14:paraId="69F246CD" w14:textId="77777777" w:rsidR="00FA1617" w:rsidRDefault="00000000">
      <w:pPr>
        <w:pStyle w:val="ListParagraph"/>
        <w:numPr>
          <w:ilvl w:val="0"/>
          <w:numId w:val="1"/>
        </w:numPr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 xml:space="preserve">The time between group meetings ………A) is the same as it was last year.     </w:t>
      </w:r>
    </w:p>
    <w:p w14:paraId="0E93227B" w14:textId="77777777" w:rsidR="00FA1617" w:rsidRDefault="00000000">
      <w:pPr>
        <w:ind w:left="360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B) will be longer than four weeks.                  C) will be changed at the next meeting.</w:t>
      </w:r>
    </w:p>
    <w:p w14:paraId="3D9E93C3" w14:textId="77777777" w:rsidR="00FA1617" w:rsidRDefault="00000000">
      <w:pPr>
        <w:pStyle w:val="ListParagraph"/>
        <w:numPr>
          <w:ilvl w:val="0"/>
          <w:numId w:val="1"/>
        </w:numPr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 xml:space="preserve">Some of the group members…….  </w:t>
      </w:r>
    </w:p>
    <w:p w14:paraId="079779D5" w14:textId="77777777" w:rsidR="00FA1617" w:rsidRDefault="00000000">
      <w:pPr>
        <w:ind w:left="360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 xml:space="preserve">A) only stay for half a meeting.                       B) often can’t complete a book.       </w:t>
      </w:r>
    </w:p>
    <w:p w14:paraId="5929999F" w14:textId="77777777" w:rsidR="00FA1617" w:rsidRDefault="00000000">
      <w:pPr>
        <w:ind w:left="360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C) sometimes don’t even start a book.</w:t>
      </w:r>
    </w:p>
    <w:p w14:paraId="2BF76046" w14:textId="77777777" w:rsidR="00FA1617" w:rsidRDefault="00000000">
      <w:pPr>
        <w:pStyle w:val="ListParagraph"/>
        <w:numPr>
          <w:ilvl w:val="0"/>
          <w:numId w:val="1"/>
        </w:numPr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 xml:space="preserve">To qualify for the group, members…………… </w:t>
      </w:r>
    </w:p>
    <w:p w14:paraId="4C352C67" w14:textId="77777777" w:rsidR="00FA1617" w:rsidRDefault="00000000">
      <w:pPr>
        <w:ind w:left="360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 xml:space="preserve">A) </w:t>
      </w:r>
      <w:proofErr w:type="gramStart"/>
      <w:r>
        <w:rPr>
          <w:bCs/>
          <w:sz w:val="24"/>
          <w:szCs w:val="24"/>
          <w:lang w:val="en-US"/>
        </w:rPr>
        <w:t>have to</w:t>
      </w:r>
      <w:proofErr w:type="gramEnd"/>
      <w:r>
        <w:rPr>
          <w:bCs/>
          <w:sz w:val="24"/>
          <w:szCs w:val="24"/>
          <w:lang w:val="en-US"/>
        </w:rPr>
        <w:t xml:space="preserve"> be intellectuals.  </w:t>
      </w:r>
      <w:r>
        <w:rPr>
          <w:bCs/>
          <w:sz w:val="24"/>
          <w:szCs w:val="24"/>
          <w:lang w:val="en-US"/>
        </w:rPr>
        <w:tab/>
        <w:t>B) must be able to write.     C) need a passion for books.</w:t>
      </w:r>
    </w:p>
    <w:p w14:paraId="2EF5567E" w14:textId="77777777" w:rsidR="00FA1617" w:rsidRDefault="00000000">
      <w:pPr>
        <w:pStyle w:val="ListParagraph"/>
        <w:numPr>
          <w:ilvl w:val="0"/>
          <w:numId w:val="1"/>
        </w:numPr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After the meetings, the members ……</w:t>
      </w:r>
      <w:proofErr w:type="gramStart"/>
      <w:r>
        <w:rPr>
          <w:bCs/>
          <w:sz w:val="24"/>
          <w:szCs w:val="24"/>
          <w:lang w:val="en-US"/>
        </w:rPr>
        <w:t>…..</w:t>
      </w:r>
      <w:proofErr w:type="gramEnd"/>
      <w:r>
        <w:rPr>
          <w:bCs/>
          <w:sz w:val="24"/>
          <w:szCs w:val="24"/>
          <w:lang w:val="en-US"/>
        </w:rPr>
        <w:t xml:space="preserve"> </w:t>
      </w:r>
    </w:p>
    <w:p w14:paraId="1503E8E8" w14:textId="77777777" w:rsidR="00FA1617" w:rsidRDefault="00000000">
      <w:pPr>
        <w:pStyle w:val="ListParagraph"/>
        <w:numPr>
          <w:ilvl w:val="0"/>
          <w:numId w:val="4"/>
        </w:numPr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go out for tea and cakes.         B) sometimes enjoy a snack.     C)  start baking cakes.</w:t>
      </w:r>
    </w:p>
    <w:p w14:paraId="520ACA8C" w14:textId="77777777" w:rsidR="00FA1617" w:rsidRDefault="00000000">
      <w:pPr>
        <w:pStyle w:val="ListParagraph"/>
        <w:numPr>
          <w:ilvl w:val="0"/>
          <w:numId w:val="1"/>
        </w:numPr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 xml:space="preserve">The group members ……. </w:t>
      </w:r>
    </w:p>
    <w:p w14:paraId="03093488" w14:textId="77777777" w:rsidR="00FA1617" w:rsidRDefault="00000000">
      <w:pPr>
        <w:pStyle w:val="ListParagraph"/>
        <w:numPr>
          <w:ilvl w:val="0"/>
          <w:numId w:val="5"/>
        </w:numPr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 xml:space="preserve">take summer holidays at the same time.      </w:t>
      </w:r>
    </w:p>
    <w:p w14:paraId="1330E674" w14:textId="77777777" w:rsidR="00FA1617" w:rsidRDefault="00000000">
      <w:pPr>
        <w:pStyle w:val="ListParagraph"/>
        <w:numPr>
          <w:ilvl w:val="0"/>
          <w:numId w:val="5"/>
        </w:numPr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usually meet again after the summer.</w:t>
      </w:r>
    </w:p>
    <w:p w14:paraId="5605A797" w14:textId="77777777" w:rsidR="00FA1617" w:rsidRDefault="00000000">
      <w:pPr>
        <w:pStyle w:val="ListParagraph"/>
        <w:numPr>
          <w:ilvl w:val="0"/>
          <w:numId w:val="5"/>
        </w:numPr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don’t send their children to school in September.</w:t>
      </w:r>
    </w:p>
    <w:p w14:paraId="31FB2638" w14:textId="77777777" w:rsidR="00FA1617" w:rsidRDefault="00000000">
      <w:pPr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 xml:space="preserve">      8.Liz </w:t>
      </w:r>
      <w:proofErr w:type="spellStart"/>
      <w:r>
        <w:rPr>
          <w:bCs/>
          <w:sz w:val="24"/>
          <w:szCs w:val="24"/>
          <w:lang w:val="en-US"/>
        </w:rPr>
        <w:t>Chatton</w:t>
      </w:r>
      <w:proofErr w:type="spellEnd"/>
      <w:r>
        <w:rPr>
          <w:bCs/>
          <w:sz w:val="24"/>
          <w:szCs w:val="24"/>
          <w:lang w:val="en-US"/>
        </w:rPr>
        <w:t>……</w:t>
      </w:r>
    </w:p>
    <w:p w14:paraId="0AF60E6F" w14:textId="77777777" w:rsidR="00FA1617" w:rsidRDefault="00000000">
      <w:pPr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 xml:space="preserve">      A) owns a local shop.        B)  writes novels.    C)  has never met any of the group before.</w:t>
      </w:r>
    </w:p>
    <w:p w14:paraId="1C9474DE" w14:textId="77777777" w:rsidR="00FA1617" w:rsidRDefault="00000000">
      <w:pPr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 xml:space="preserve">      9. Liz </w:t>
      </w:r>
      <w:proofErr w:type="spellStart"/>
      <w:r>
        <w:rPr>
          <w:bCs/>
          <w:sz w:val="24"/>
          <w:szCs w:val="24"/>
          <w:lang w:val="en-US"/>
        </w:rPr>
        <w:t>Chatton</w:t>
      </w:r>
      <w:proofErr w:type="spellEnd"/>
      <w:proofErr w:type="gramStart"/>
      <w:r>
        <w:rPr>
          <w:bCs/>
          <w:sz w:val="24"/>
          <w:szCs w:val="24"/>
          <w:lang w:val="en-US"/>
        </w:rPr>
        <w:t>…..</w:t>
      </w:r>
      <w:proofErr w:type="gramEnd"/>
      <w:r>
        <w:rPr>
          <w:bCs/>
          <w:sz w:val="24"/>
          <w:szCs w:val="24"/>
          <w:lang w:val="en-US"/>
        </w:rPr>
        <w:t xml:space="preserve"> </w:t>
      </w:r>
    </w:p>
    <w:p w14:paraId="06543980" w14:textId="77777777" w:rsidR="00FA1617" w:rsidRDefault="00000000">
      <w:pPr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 xml:space="preserve">      A) writes poetry during the meetings.</w:t>
      </w:r>
    </w:p>
    <w:p w14:paraId="682E9699" w14:textId="77777777" w:rsidR="00FA1617" w:rsidRDefault="00000000">
      <w:pPr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 xml:space="preserve">      B)  publishes her own poetry</w:t>
      </w:r>
    </w:p>
    <w:p w14:paraId="5E546723" w14:textId="77777777" w:rsidR="00FA1617" w:rsidRDefault="00000000">
      <w:pPr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 xml:space="preserve">      C) sometimes reads her work to the group.</w:t>
      </w:r>
    </w:p>
    <w:p w14:paraId="670597B5" w14:textId="77777777" w:rsidR="00FA1617" w:rsidRDefault="00000000">
      <w:pPr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 xml:space="preserve">     10.   Liz </w:t>
      </w:r>
      <w:proofErr w:type="spellStart"/>
      <w:r>
        <w:rPr>
          <w:bCs/>
          <w:sz w:val="24"/>
          <w:szCs w:val="24"/>
          <w:lang w:val="en-US"/>
        </w:rPr>
        <w:t>Chatton</w:t>
      </w:r>
      <w:proofErr w:type="spellEnd"/>
      <w:r>
        <w:rPr>
          <w:bCs/>
          <w:sz w:val="24"/>
          <w:szCs w:val="24"/>
          <w:lang w:val="en-US"/>
        </w:rPr>
        <w:t>…   A) will invite the group to her home.</w:t>
      </w:r>
    </w:p>
    <w:p w14:paraId="5C99ED78" w14:textId="77777777" w:rsidR="00FA1617" w:rsidRDefault="00000000">
      <w:pPr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 xml:space="preserve">       B) has offered the bookshop to meet in.  </w:t>
      </w:r>
    </w:p>
    <w:p w14:paraId="1837F1F5" w14:textId="77777777" w:rsidR="00FA1617" w:rsidRDefault="00000000">
      <w:pPr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 xml:space="preserve">       C) has had her home damaged by members in the past.             </w:t>
      </w:r>
    </w:p>
    <w:p w14:paraId="354A03EB" w14:textId="77777777" w:rsidR="00FA1617" w:rsidRDefault="00FA1617">
      <w:pPr>
        <w:pStyle w:val="ListParagraph"/>
        <w:ind w:left="1080"/>
        <w:rPr>
          <w:bCs/>
          <w:sz w:val="24"/>
          <w:szCs w:val="24"/>
          <w:lang w:val="en-US"/>
        </w:rPr>
      </w:pPr>
    </w:p>
    <w:p w14:paraId="738525E2" w14:textId="77777777" w:rsidR="00FA1617" w:rsidRDefault="00FA1617">
      <w:pPr>
        <w:rPr>
          <w:bCs/>
          <w:sz w:val="24"/>
          <w:szCs w:val="24"/>
          <w:lang w:val="en-US"/>
        </w:rPr>
      </w:pPr>
    </w:p>
    <w:p w14:paraId="560B554C" w14:textId="77777777" w:rsidR="00FA1617" w:rsidRDefault="00000000">
      <w:r>
        <w:rPr>
          <w:bCs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  <w:lang w:val="en-US"/>
        </w:rPr>
        <w:t xml:space="preserve">SECTION TWO                            QUESTIONS 11-20 (10 </w:t>
      </w:r>
      <w:proofErr w:type="gramStart"/>
      <w:r>
        <w:rPr>
          <w:b/>
          <w:sz w:val="24"/>
          <w:szCs w:val="24"/>
          <w:lang w:val="en-US"/>
        </w:rPr>
        <w:t xml:space="preserve">points)   </w:t>
      </w:r>
      <w:proofErr w:type="gramEnd"/>
      <w:r>
        <w:rPr>
          <w:b/>
          <w:sz w:val="24"/>
          <w:szCs w:val="24"/>
          <w:lang w:val="en-US"/>
        </w:rPr>
        <w:t xml:space="preserve">                         CLOZE TEXT</w:t>
      </w:r>
    </w:p>
    <w:p w14:paraId="0BD42ABD" w14:textId="77777777" w:rsidR="00FA1617" w:rsidRDefault="00000000">
      <w:pPr>
        <w:jc w:val="center"/>
        <w:rPr>
          <w:b/>
          <w:iCs/>
          <w:lang w:val="en-US"/>
        </w:rPr>
      </w:pPr>
      <w:r>
        <w:rPr>
          <w:b/>
          <w:iCs/>
          <w:lang w:val="en-US"/>
        </w:rPr>
        <w:t>Read the passage and choose the correct word(s) to complete the sentence.</w:t>
      </w:r>
    </w:p>
    <w:p w14:paraId="65785E3D" w14:textId="77777777" w:rsidR="00FA1617" w:rsidRDefault="00000000">
      <w:pPr>
        <w:jc w:val="center"/>
        <w:rPr>
          <w:b/>
          <w:iCs/>
          <w:lang w:val="en-US"/>
        </w:rPr>
      </w:pPr>
      <w:r>
        <w:rPr>
          <w:b/>
          <w:iCs/>
          <w:lang w:val="en-US"/>
        </w:rPr>
        <w:t xml:space="preserve"> Mark the answer (</w:t>
      </w:r>
      <w:proofErr w:type="spellStart"/>
      <w:proofErr w:type="gramStart"/>
      <w:r>
        <w:rPr>
          <w:b/>
          <w:iCs/>
          <w:lang w:val="en-US"/>
        </w:rPr>
        <w:t>a,b</w:t>
      </w:r>
      <w:proofErr w:type="spellEnd"/>
      <w:proofErr w:type="gramEnd"/>
      <w:r>
        <w:rPr>
          <w:b/>
          <w:iCs/>
          <w:lang w:val="en-US"/>
        </w:rPr>
        <w:t xml:space="preserve"> or c) with a cross and rewrite the word(s) in the space provided.</w:t>
      </w:r>
    </w:p>
    <w:p w14:paraId="55C4323C" w14:textId="77777777" w:rsidR="00FA1617" w:rsidRDefault="00000000">
      <w:r>
        <w:t>11) The ancient monument known   ________________Stonehenge</w:t>
      </w:r>
    </w:p>
    <w:p w14:paraId="62C80D19" w14:textId="77777777" w:rsidR="00FA1617" w:rsidRDefault="00000000">
      <w:r>
        <w:t>A) as</w:t>
      </w:r>
      <w:r>
        <w:tab/>
      </w:r>
      <w:r>
        <w:tab/>
        <w:t>B) by</w:t>
      </w:r>
      <w:r>
        <w:tab/>
      </w:r>
      <w:r>
        <w:tab/>
        <w:t>C) at</w:t>
      </w:r>
    </w:p>
    <w:p w14:paraId="2FAB681A" w14:textId="77777777" w:rsidR="00FA1617" w:rsidRDefault="00000000">
      <w:r>
        <w:t>12) was constructed in several different __________________</w:t>
      </w:r>
    </w:p>
    <w:p w14:paraId="5DC57620" w14:textId="77777777" w:rsidR="00FA1617" w:rsidRDefault="00000000">
      <w:r>
        <w:t>A) beginnings</w:t>
      </w:r>
      <w:r>
        <w:tab/>
        <w:t>B) plans</w:t>
      </w:r>
      <w:r>
        <w:tab/>
      </w:r>
      <w:r>
        <w:tab/>
        <w:t>C) stages</w:t>
      </w:r>
    </w:p>
    <w:p w14:paraId="7B518ACE" w14:textId="77777777" w:rsidR="00FA1617" w:rsidRDefault="00000000">
      <w:r>
        <w:t>13) The building began about 5,000 years ago and consisted of a simple earthwork enclosure _________________________prehistoric people</w:t>
      </w:r>
    </w:p>
    <w:p w14:paraId="0246F13C" w14:textId="77777777" w:rsidR="00FA1617" w:rsidRDefault="00000000">
      <w:r>
        <w:t>A) because</w:t>
      </w:r>
      <w:r>
        <w:tab/>
        <w:t>B) where</w:t>
      </w:r>
      <w:r>
        <w:tab/>
        <w:t>C) how</w:t>
      </w:r>
    </w:p>
    <w:p w14:paraId="76A12997" w14:textId="77777777" w:rsidR="00FA1617" w:rsidRDefault="00000000">
      <w:r>
        <w:t xml:space="preserve">14) buried </w:t>
      </w:r>
      <w:proofErr w:type="spellStart"/>
      <w:r>
        <w:t>their</w:t>
      </w:r>
      <w:proofErr w:type="spellEnd"/>
      <w:r>
        <w:t xml:space="preserve"> ________________</w:t>
      </w:r>
      <w:proofErr w:type="gramStart"/>
      <w:r>
        <w:t>_ .</w:t>
      </w:r>
      <w:proofErr w:type="gramEnd"/>
      <w:r>
        <w:t xml:space="preserve"> The original </w:t>
      </w:r>
    </w:p>
    <w:p w14:paraId="1FC578CD" w14:textId="77777777" w:rsidR="00FA1617" w:rsidRDefault="00000000">
      <w:r>
        <w:t>A) death</w:t>
      </w:r>
      <w:r>
        <w:tab/>
        <w:t>B) dead</w:t>
      </w:r>
      <w:r>
        <w:tab/>
      </w:r>
      <w:r>
        <w:tab/>
        <w:t>C) died</w:t>
      </w:r>
    </w:p>
    <w:p w14:paraId="75B80D16" w14:textId="77777777" w:rsidR="00FA1617" w:rsidRDefault="00000000">
      <w:r>
        <w:t>15) Stonehenge ___________________ the form of a stone circle.</w:t>
      </w:r>
    </w:p>
    <w:p w14:paraId="30DB032C" w14:textId="77777777" w:rsidR="00FA1617" w:rsidRDefault="00000000">
      <w:r>
        <w:t>A) invented</w:t>
      </w:r>
      <w:r>
        <w:tab/>
        <w:t>B) began</w:t>
      </w:r>
      <w:r>
        <w:tab/>
        <w:t>C) took</w:t>
      </w:r>
    </w:p>
    <w:p w14:paraId="5D158454" w14:textId="77777777" w:rsidR="00FA1617" w:rsidRDefault="00000000">
      <w:r>
        <w:t xml:space="preserve">16) The unknown origins of the stones ______________________ for the </w:t>
      </w:r>
    </w:p>
    <w:p w14:paraId="1D826016" w14:textId="77777777" w:rsidR="00FA1617" w:rsidRDefault="00000000">
      <w:r>
        <w:t>A) made</w:t>
      </w:r>
      <w:r>
        <w:tab/>
        <w:t>B) designed</w:t>
      </w:r>
      <w:r>
        <w:tab/>
        <w:t>C) used</w:t>
      </w:r>
    </w:p>
    <w:p w14:paraId="2DACF01A" w14:textId="77777777" w:rsidR="00FA1617" w:rsidRDefault="00000000">
      <w:r>
        <w:t>17) structure have ___________________archaeologists for</w:t>
      </w:r>
    </w:p>
    <w:p w14:paraId="5E83F38E" w14:textId="77777777" w:rsidR="00FA1617" w:rsidRDefault="00000000">
      <w:r>
        <w:t>A) convinced</w:t>
      </w:r>
      <w:r>
        <w:tab/>
        <w:t xml:space="preserve">B) perplexed </w:t>
      </w:r>
      <w:r>
        <w:tab/>
        <w:t>C) amused</w:t>
      </w:r>
    </w:p>
    <w:p w14:paraId="07236DD3" w14:textId="77777777" w:rsidR="00FA1617" w:rsidRDefault="00000000">
      <w:r>
        <w:t>18) _______________________ four centuries</w:t>
      </w:r>
    </w:p>
    <w:p w14:paraId="7538E5F5" w14:textId="77777777" w:rsidR="00FA1617" w:rsidRDefault="00000000">
      <w:r>
        <w:t>A) above</w:t>
      </w:r>
      <w:r>
        <w:tab/>
        <w:t>B) more</w:t>
      </w:r>
      <w:r>
        <w:tab/>
      </w:r>
      <w:r>
        <w:tab/>
        <w:t>C) over</w:t>
      </w:r>
    </w:p>
    <w:p w14:paraId="22DACB96" w14:textId="77777777" w:rsidR="00FA1617" w:rsidRDefault="00000000">
      <w:r>
        <w:t xml:space="preserve">19) The answers to the questions asked </w:t>
      </w:r>
      <w:proofErr w:type="gramStart"/>
      <w:r>
        <w:t>have</w:t>
      </w:r>
      <w:proofErr w:type="gramEnd"/>
      <w:r>
        <w:t xml:space="preserve"> often been different _____________________</w:t>
      </w:r>
    </w:p>
    <w:p w14:paraId="3EC0FC67" w14:textId="77777777" w:rsidR="00FA1617" w:rsidRDefault="00000000">
      <w:r>
        <w:t>A) from each other</w:t>
      </w:r>
      <w:r>
        <w:tab/>
        <w:t>B) with each other</w:t>
      </w:r>
      <w:r>
        <w:tab/>
        <w:t>C) by one another</w:t>
      </w:r>
    </w:p>
    <w:p w14:paraId="0C9FDD21" w14:textId="77777777" w:rsidR="00FA1617" w:rsidRDefault="00000000">
      <w:r>
        <w:t>20) and no satisfactory, convincing answer has been offered _______________________</w:t>
      </w:r>
    </w:p>
    <w:p w14:paraId="6BF2E911" w14:textId="77777777" w:rsidR="00FA1617" w:rsidRDefault="00000000">
      <w:r>
        <w:t>A) yet</w:t>
      </w:r>
      <w:r>
        <w:tab/>
      </w:r>
      <w:r>
        <w:tab/>
        <w:t>B) already</w:t>
      </w:r>
      <w:r>
        <w:tab/>
        <w:t>C) still</w:t>
      </w:r>
    </w:p>
    <w:p w14:paraId="60E42636" w14:textId="77777777" w:rsidR="00FA1617" w:rsidRDefault="00FA1617"/>
    <w:p w14:paraId="2B9ADB55" w14:textId="77777777" w:rsidR="00FA1617" w:rsidRDefault="00FA1617"/>
    <w:p w14:paraId="6EDD0D10" w14:textId="77777777" w:rsidR="00FA1617" w:rsidRDefault="00FA1617"/>
    <w:p w14:paraId="314B2011" w14:textId="77777777" w:rsidR="00FA1617" w:rsidRDefault="00FA1617"/>
    <w:p w14:paraId="2A19EC64" w14:textId="77777777" w:rsidR="00FA1617" w:rsidRDefault="00FA1617"/>
    <w:p w14:paraId="3F8E855B" w14:textId="77777777" w:rsidR="00FA1617" w:rsidRDefault="00FA1617"/>
    <w:p w14:paraId="599EC368" w14:textId="77777777" w:rsidR="00FA1617" w:rsidRDefault="00000000">
      <w:r>
        <w:rPr>
          <w:b/>
          <w:sz w:val="24"/>
          <w:szCs w:val="24"/>
          <w:lang w:val="en-US"/>
        </w:rPr>
        <w:lastRenderedPageBreak/>
        <w:t xml:space="preserve">SECTION THREE                             QUESTIONS 11-25 </w:t>
      </w:r>
      <w:proofErr w:type="gramStart"/>
      <w:r>
        <w:rPr>
          <w:b/>
          <w:sz w:val="24"/>
          <w:szCs w:val="24"/>
          <w:lang w:val="en-US"/>
        </w:rPr>
        <w:t xml:space="preserve">   (</w:t>
      </w:r>
      <w:proofErr w:type="gramEnd"/>
      <w:r>
        <w:rPr>
          <w:b/>
          <w:sz w:val="24"/>
          <w:szCs w:val="24"/>
          <w:lang w:val="en-US"/>
        </w:rPr>
        <w:t>10 points)</w:t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  <w:t xml:space="preserve">        VERB CLOZE</w:t>
      </w:r>
    </w:p>
    <w:p w14:paraId="3ABB5455" w14:textId="77777777" w:rsidR="00FA1617" w:rsidRDefault="00000000">
      <w:pPr>
        <w:rPr>
          <w:b/>
          <w:i/>
          <w:lang w:val="en-US"/>
        </w:rPr>
      </w:pPr>
      <w:r>
        <w:rPr>
          <w:b/>
          <w:i/>
          <w:lang w:val="en-US"/>
        </w:rPr>
        <w:t>Read the passage. Write the correct form of the infinitive in brackets in the spaces provided in the text and after the numbers below.</w:t>
      </w:r>
    </w:p>
    <w:p w14:paraId="3F9F1BC4" w14:textId="77777777" w:rsidR="00FA1617" w:rsidRDefault="00FA1617"/>
    <w:p w14:paraId="55F914B4" w14:textId="77777777" w:rsidR="00FA1617" w:rsidRDefault="00000000">
      <w:r>
        <w:t>Dear Jane,</w:t>
      </w:r>
    </w:p>
    <w:p w14:paraId="4F9C29D0" w14:textId="77777777" w:rsidR="00FA1617" w:rsidRDefault="00000000">
      <w:pPr>
        <w:spacing w:before="240"/>
      </w:pPr>
      <w:r>
        <w:t xml:space="preserve">How are you? I’m writing because yesterday while I _____________ </w:t>
      </w:r>
      <w:proofErr w:type="gramStart"/>
      <w:r>
        <w:t>( listen</w:t>
      </w:r>
      <w:proofErr w:type="gramEnd"/>
      <w:r>
        <w:t xml:space="preserve"> - 21) to the radio, I heard some guy talking about holidays in Scotland.  I must say </w:t>
      </w:r>
      <w:proofErr w:type="gramStart"/>
      <w:r>
        <w:t>it  _</w:t>
      </w:r>
      <w:proofErr w:type="gramEnd"/>
      <w:r>
        <w:t xml:space="preserve">_______________(make - 22) me feel more than a little nostalgic.  ________________ </w:t>
      </w:r>
      <w:proofErr w:type="gramStart"/>
      <w:r>
        <w:t>( you</w:t>
      </w:r>
      <w:proofErr w:type="gramEnd"/>
      <w:r>
        <w:t xml:space="preserve">/remember - 23) our holiday in Edinburgh? I ______________ </w:t>
      </w:r>
      <w:proofErr w:type="gramStart"/>
      <w:r>
        <w:t>( not</w:t>
      </w:r>
      <w:proofErr w:type="gramEnd"/>
      <w:r>
        <w:t xml:space="preserve"> believe- 24) it was 5 years ago! Neither of </w:t>
      </w:r>
      <w:proofErr w:type="gramStart"/>
      <w:r>
        <w:t>us  _</w:t>
      </w:r>
      <w:proofErr w:type="gramEnd"/>
      <w:r>
        <w:t>_________________ (ever be - 25)  to Scotland before then, but I  _________________ (never/forget - 26) the beauty of those hills and waterfalls.  Anyway, I _______________ (think - 27</w:t>
      </w:r>
      <w:proofErr w:type="gramStart"/>
      <w:r>
        <w:t>)  of</w:t>
      </w:r>
      <w:proofErr w:type="gramEnd"/>
      <w:r>
        <w:t xml:space="preserve"> going there again this summer.  ____________________ </w:t>
      </w:r>
      <w:proofErr w:type="gramStart"/>
      <w:r>
        <w:t>( you</w:t>
      </w:r>
      <w:proofErr w:type="gramEnd"/>
      <w:r>
        <w:t xml:space="preserve">/like - 28) to come with me? If you agree, I ___________________ (look up - 29) some places to stay on the Internet after work.  OK, that’s all. I’m going out in the garden. I have become very keen </w:t>
      </w:r>
      <w:proofErr w:type="gramStart"/>
      <w:r>
        <w:t>on  _</w:t>
      </w:r>
      <w:proofErr w:type="gramEnd"/>
      <w:r>
        <w:t>___________________(garden - 30) since spring began and I hope I can grow some nice flowers this year!</w:t>
      </w:r>
    </w:p>
    <w:p w14:paraId="34FCE409" w14:textId="77777777" w:rsidR="00FA1617" w:rsidRDefault="00000000">
      <w:pPr>
        <w:spacing w:before="240"/>
      </w:pPr>
      <w:r>
        <w:t>Love</w:t>
      </w:r>
    </w:p>
    <w:p w14:paraId="64C4EE15" w14:textId="77777777" w:rsidR="00FA1617" w:rsidRDefault="00000000">
      <w:pPr>
        <w:spacing w:before="240"/>
      </w:pPr>
      <w:r>
        <w:t>Nancy</w:t>
      </w:r>
    </w:p>
    <w:p w14:paraId="71EE7A09" w14:textId="77777777" w:rsidR="00000000" w:rsidRDefault="00000000">
      <w:pPr>
        <w:sectPr w:rsidR="00000000">
          <w:headerReference w:type="default" r:id="rId7"/>
          <w:pgSz w:w="11906" w:h="16838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0"/>
        <w:gridCol w:w="3703"/>
      </w:tblGrid>
      <w:tr w:rsidR="00FA1617" w14:paraId="16B54330" w14:textId="77777777">
        <w:tblPrEx>
          <w:tblCellMar>
            <w:top w:w="0" w:type="dxa"/>
            <w:bottom w:w="0" w:type="dxa"/>
          </w:tblCellMar>
        </w:tblPrEx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CA660" w14:textId="77777777" w:rsidR="00FA1617" w:rsidRDefault="00000000">
            <w:pPr>
              <w:spacing w:after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21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79B80" w14:textId="77777777" w:rsidR="00FA1617" w:rsidRDefault="00FA1617">
            <w:pPr>
              <w:spacing w:after="0"/>
              <w:rPr>
                <w:b/>
                <w:lang w:val="en-US"/>
              </w:rPr>
            </w:pPr>
          </w:p>
        </w:tc>
      </w:tr>
      <w:tr w:rsidR="00FA1617" w14:paraId="0D78A1C2" w14:textId="77777777">
        <w:tblPrEx>
          <w:tblCellMar>
            <w:top w:w="0" w:type="dxa"/>
            <w:bottom w:w="0" w:type="dxa"/>
          </w:tblCellMar>
        </w:tblPrEx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F3911" w14:textId="77777777" w:rsidR="00FA1617" w:rsidRDefault="00000000">
            <w:pPr>
              <w:spacing w:after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22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D1699" w14:textId="77777777" w:rsidR="00FA1617" w:rsidRDefault="00FA1617">
            <w:pPr>
              <w:spacing w:after="0"/>
              <w:rPr>
                <w:lang w:val="en-US"/>
              </w:rPr>
            </w:pPr>
          </w:p>
        </w:tc>
      </w:tr>
      <w:tr w:rsidR="00FA1617" w14:paraId="19E45632" w14:textId="77777777">
        <w:tblPrEx>
          <w:tblCellMar>
            <w:top w:w="0" w:type="dxa"/>
            <w:bottom w:w="0" w:type="dxa"/>
          </w:tblCellMar>
        </w:tblPrEx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24F77" w14:textId="77777777" w:rsidR="00FA1617" w:rsidRDefault="00000000">
            <w:pPr>
              <w:spacing w:after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23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F66B6" w14:textId="77777777" w:rsidR="00FA1617" w:rsidRDefault="00FA1617">
            <w:pPr>
              <w:spacing w:after="0"/>
              <w:rPr>
                <w:lang w:val="en-US"/>
              </w:rPr>
            </w:pPr>
          </w:p>
        </w:tc>
      </w:tr>
      <w:tr w:rsidR="00FA1617" w14:paraId="638CC645" w14:textId="77777777">
        <w:tblPrEx>
          <w:tblCellMar>
            <w:top w:w="0" w:type="dxa"/>
            <w:bottom w:w="0" w:type="dxa"/>
          </w:tblCellMar>
        </w:tblPrEx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B7C3A" w14:textId="77777777" w:rsidR="00FA1617" w:rsidRDefault="00000000">
            <w:pPr>
              <w:spacing w:after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24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9A287" w14:textId="77777777" w:rsidR="00FA1617" w:rsidRDefault="00FA1617">
            <w:pPr>
              <w:spacing w:after="0"/>
              <w:rPr>
                <w:b/>
                <w:lang w:val="en-US"/>
              </w:rPr>
            </w:pPr>
          </w:p>
        </w:tc>
      </w:tr>
      <w:tr w:rsidR="00FA1617" w14:paraId="6342A81D" w14:textId="77777777">
        <w:tblPrEx>
          <w:tblCellMar>
            <w:top w:w="0" w:type="dxa"/>
            <w:bottom w:w="0" w:type="dxa"/>
          </w:tblCellMar>
        </w:tblPrEx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F2BDF" w14:textId="77777777" w:rsidR="00FA1617" w:rsidRDefault="00000000">
            <w:pPr>
              <w:spacing w:after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25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2C595" w14:textId="77777777" w:rsidR="00FA1617" w:rsidRDefault="00FA1617">
            <w:pPr>
              <w:spacing w:after="0"/>
              <w:rPr>
                <w:b/>
                <w:lang w:val="en-US"/>
              </w:rPr>
            </w:pPr>
          </w:p>
        </w:tc>
      </w:tr>
      <w:tr w:rsidR="00FA1617" w14:paraId="0429289B" w14:textId="77777777">
        <w:tblPrEx>
          <w:tblCellMar>
            <w:top w:w="0" w:type="dxa"/>
            <w:bottom w:w="0" w:type="dxa"/>
          </w:tblCellMar>
        </w:tblPrEx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84937" w14:textId="77777777" w:rsidR="00FA1617" w:rsidRDefault="00000000">
            <w:pPr>
              <w:spacing w:after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26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D6CF0" w14:textId="77777777" w:rsidR="00FA1617" w:rsidRDefault="00FA1617">
            <w:pPr>
              <w:spacing w:after="0"/>
              <w:rPr>
                <w:b/>
                <w:lang w:val="en-US"/>
              </w:rPr>
            </w:pPr>
          </w:p>
        </w:tc>
      </w:tr>
      <w:tr w:rsidR="00FA1617" w14:paraId="39E6A93F" w14:textId="77777777">
        <w:tblPrEx>
          <w:tblCellMar>
            <w:top w:w="0" w:type="dxa"/>
            <w:bottom w:w="0" w:type="dxa"/>
          </w:tblCellMar>
        </w:tblPrEx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767B3" w14:textId="77777777" w:rsidR="00FA1617" w:rsidRDefault="00000000">
            <w:pPr>
              <w:spacing w:after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27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20A01" w14:textId="77777777" w:rsidR="00FA1617" w:rsidRDefault="00FA1617">
            <w:pPr>
              <w:spacing w:after="0"/>
              <w:rPr>
                <w:b/>
                <w:lang w:val="en-US"/>
              </w:rPr>
            </w:pPr>
          </w:p>
        </w:tc>
      </w:tr>
      <w:tr w:rsidR="00FA1617" w14:paraId="7D4879AC" w14:textId="77777777">
        <w:tblPrEx>
          <w:tblCellMar>
            <w:top w:w="0" w:type="dxa"/>
            <w:bottom w:w="0" w:type="dxa"/>
          </w:tblCellMar>
        </w:tblPrEx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7AA67" w14:textId="77777777" w:rsidR="00FA1617" w:rsidRDefault="00000000">
            <w:pPr>
              <w:spacing w:after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28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12D6D" w14:textId="77777777" w:rsidR="00FA1617" w:rsidRDefault="00FA1617">
            <w:pPr>
              <w:spacing w:after="0"/>
              <w:rPr>
                <w:b/>
                <w:lang w:val="en-US"/>
              </w:rPr>
            </w:pPr>
          </w:p>
        </w:tc>
      </w:tr>
      <w:tr w:rsidR="00FA1617" w14:paraId="1DC88DB7" w14:textId="77777777">
        <w:tblPrEx>
          <w:tblCellMar>
            <w:top w:w="0" w:type="dxa"/>
            <w:bottom w:w="0" w:type="dxa"/>
          </w:tblCellMar>
        </w:tblPrEx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0BBD6" w14:textId="77777777" w:rsidR="00FA1617" w:rsidRDefault="00000000">
            <w:pPr>
              <w:spacing w:after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29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2E06D" w14:textId="77777777" w:rsidR="00FA1617" w:rsidRDefault="00FA1617">
            <w:pPr>
              <w:spacing w:after="0"/>
              <w:rPr>
                <w:b/>
                <w:lang w:val="en-US"/>
              </w:rPr>
            </w:pPr>
          </w:p>
        </w:tc>
      </w:tr>
      <w:tr w:rsidR="00FA1617" w14:paraId="489C5420" w14:textId="77777777">
        <w:tblPrEx>
          <w:tblCellMar>
            <w:top w:w="0" w:type="dxa"/>
            <w:bottom w:w="0" w:type="dxa"/>
          </w:tblCellMar>
        </w:tblPrEx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17056" w14:textId="77777777" w:rsidR="00FA1617" w:rsidRDefault="00000000">
            <w:pPr>
              <w:spacing w:after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30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F5854" w14:textId="77777777" w:rsidR="00FA1617" w:rsidRDefault="00FA1617">
            <w:pPr>
              <w:spacing w:after="0"/>
              <w:rPr>
                <w:b/>
                <w:lang w:val="en-US"/>
              </w:rPr>
            </w:pPr>
          </w:p>
        </w:tc>
      </w:tr>
    </w:tbl>
    <w:p w14:paraId="30541FA6" w14:textId="77777777" w:rsidR="00000000" w:rsidRDefault="00000000">
      <w:pPr>
        <w:sectPr w:rsidR="00000000">
          <w:type w:val="continuous"/>
          <w:pgSz w:w="11906" w:h="16838"/>
          <w:pgMar w:top="1440" w:right="1440" w:bottom="1440" w:left="1440" w:header="720" w:footer="720" w:gutter="0"/>
          <w:cols w:num="2" w:space="720"/>
        </w:sectPr>
      </w:pPr>
    </w:p>
    <w:p w14:paraId="264EFCD9" w14:textId="77777777" w:rsidR="00FA1617" w:rsidRDefault="00FA1617">
      <w:pPr>
        <w:rPr>
          <w:b/>
          <w:sz w:val="24"/>
          <w:szCs w:val="24"/>
          <w:lang w:val="en-US"/>
        </w:rPr>
      </w:pPr>
    </w:p>
    <w:p w14:paraId="3F46C6A2" w14:textId="77777777" w:rsidR="00FA1617" w:rsidRDefault="00000000">
      <w:r>
        <w:rPr>
          <w:b/>
          <w:sz w:val="24"/>
          <w:szCs w:val="24"/>
          <w:lang w:val="en-US"/>
        </w:rPr>
        <w:t>SECTION FOUR                                    QUESTIONS 31-40</w:t>
      </w:r>
      <w:proofErr w:type="gramStart"/>
      <w:r>
        <w:rPr>
          <w:b/>
          <w:sz w:val="24"/>
          <w:szCs w:val="24"/>
          <w:lang w:val="en-US"/>
        </w:rPr>
        <w:t xml:space="preserve">   (</w:t>
      </w:r>
      <w:proofErr w:type="gramEnd"/>
      <w:r>
        <w:rPr>
          <w:b/>
          <w:sz w:val="24"/>
          <w:szCs w:val="24"/>
          <w:lang w:val="en-US"/>
        </w:rPr>
        <w:t>10 points)                      OPEN CLOZE</w:t>
      </w:r>
    </w:p>
    <w:p w14:paraId="193EF85D" w14:textId="77777777" w:rsidR="00FA1617" w:rsidRDefault="00000000">
      <w:r>
        <w:rPr>
          <w:b/>
          <w:lang w:val="en-US"/>
        </w:rPr>
        <w:t xml:space="preserve">Read the passage and fill the gap with </w:t>
      </w:r>
      <w:r>
        <w:rPr>
          <w:b/>
          <w:u w:val="single"/>
          <w:lang w:val="en-US"/>
        </w:rPr>
        <w:t>ONE</w:t>
      </w:r>
      <w:r>
        <w:rPr>
          <w:b/>
          <w:lang w:val="en-US"/>
        </w:rPr>
        <w:t xml:space="preserve"> suitable word.</w:t>
      </w:r>
      <w:r>
        <w:rPr>
          <w:lang w:val="en-US"/>
        </w:rPr>
        <w:t xml:space="preserve"> </w:t>
      </w:r>
    </w:p>
    <w:p w14:paraId="1FCAD484" w14:textId="77777777" w:rsidR="00FA1617" w:rsidRDefault="00FA1617">
      <w:pPr>
        <w:spacing w:before="240"/>
        <w:rPr>
          <w:lang w:val="en-US"/>
        </w:rPr>
      </w:pPr>
    </w:p>
    <w:p w14:paraId="43477F6E" w14:textId="77777777" w:rsidR="00FA1617" w:rsidRDefault="00000000">
      <w:pPr>
        <w:spacing w:before="240"/>
      </w:pPr>
      <w:r>
        <w:t>In a survey carried _______________ (31) by a popular magazine, readers were asked the following question: if you could time travel, would you ___________ (32) to go back in time, or travel ______________ (33) the future? Most __________________ (34) the readers said the future frightened _______________ (35</w:t>
      </w:r>
      <w:proofErr w:type="gramStart"/>
      <w:r>
        <w:t>) ,</w:t>
      </w:r>
      <w:proofErr w:type="gramEnd"/>
      <w:r>
        <w:t xml:space="preserve"> and that they could relate ________________(36)  comfortably to the past.  Several readers wrote that “The present is _________________ (37) awful that I’m sure that the future will be even _______________ (38) than now!” The responses revealed a surprising love of history and a deep curiosity regarding ____________ (39) our ancestors ___________ (40) to live.</w:t>
      </w:r>
    </w:p>
    <w:p w14:paraId="28F070A2" w14:textId="77777777" w:rsidR="00FA1617" w:rsidRDefault="00FA1617">
      <w:pPr>
        <w:spacing w:before="240"/>
        <w:rPr>
          <w:b/>
          <w:sz w:val="24"/>
          <w:szCs w:val="24"/>
          <w:lang w:val="en-US"/>
        </w:rPr>
      </w:pPr>
    </w:p>
    <w:p w14:paraId="2B1DD03E" w14:textId="77777777" w:rsidR="00FA1617" w:rsidRDefault="00FA1617">
      <w:pPr>
        <w:spacing w:before="240"/>
        <w:rPr>
          <w:b/>
          <w:sz w:val="24"/>
          <w:szCs w:val="24"/>
          <w:lang w:val="en-US"/>
        </w:rPr>
      </w:pPr>
    </w:p>
    <w:p w14:paraId="31CAA8C0" w14:textId="77777777" w:rsidR="00FA1617" w:rsidRDefault="00FA1617">
      <w:pPr>
        <w:spacing w:before="240"/>
        <w:rPr>
          <w:b/>
          <w:sz w:val="24"/>
          <w:szCs w:val="24"/>
          <w:lang w:val="en-US"/>
        </w:rPr>
      </w:pPr>
    </w:p>
    <w:p w14:paraId="46B89981" w14:textId="77777777" w:rsidR="00FA1617" w:rsidRDefault="00000000">
      <w:pPr>
        <w:spacing w:before="240"/>
      </w:pPr>
      <w:r>
        <w:rPr>
          <w:b/>
          <w:sz w:val="24"/>
          <w:szCs w:val="24"/>
          <w:lang w:val="en-US"/>
        </w:rPr>
        <w:lastRenderedPageBreak/>
        <w:t>SECTION FIVE              QUESTIONS  41-</w:t>
      </w:r>
      <w:proofErr w:type="gramStart"/>
      <w:r>
        <w:rPr>
          <w:b/>
          <w:sz w:val="24"/>
          <w:szCs w:val="24"/>
          <w:lang w:val="en-US"/>
        </w:rPr>
        <w:t>50  (</w:t>
      </w:r>
      <w:proofErr w:type="gramEnd"/>
      <w:r>
        <w:rPr>
          <w:b/>
          <w:sz w:val="24"/>
          <w:szCs w:val="24"/>
          <w:lang w:val="en-US"/>
        </w:rPr>
        <w:t xml:space="preserve">10 points)               TRANSFORMATION EXERCISES  </w:t>
      </w:r>
    </w:p>
    <w:p w14:paraId="32E5B5D7" w14:textId="77777777" w:rsidR="00FA1617" w:rsidRDefault="00000000">
      <w:r>
        <w:rPr>
          <w:b/>
          <w:i/>
          <w:lang w:val="en-US"/>
        </w:rPr>
        <w:t xml:space="preserve">Here are some sentences for you to transform. For each one, complete the second sentence so that it means the same as the first. Use </w:t>
      </w:r>
      <w:r>
        <w:rPr>
          <w:b/>
          <w:u w:val="single"/>
          <w:lang w:val="en-US"/>
        </w:rPr>
        <w:t>no more</w:t>
      </w:r>
      <w:r>
        <w:rPr>
          <w:b/>
          <w:i/>
          <w:lang w:val="en-US"/>
        </w:rPr>
        <w:t xml:space="preserve"> than 3 words, including the word in bold given - a contracted form, for example, “don’t” = 1 word.  Write the missing word(s) in the space provided.</w:t>
      </w:r>
    </w:p>
    <w:p w14:paraId="317DD9FD" w14:textId="77777777" w:rsidR="00FA1617" w:rsidRDefault="00000000">
      <w:pPr>
        <w:tabs>
          <w:tab w:val="left" w:pos="4170"/>
        </w:tabs>
        <w:rPr>
          <w:b/>
          <w:i/>
          <w:lang w:val="en-US"/>
        </w:rPr>
      </w:pPr>
      <w:r>
        <w:rPr>
          <w:b/>
          <w:i/>
          <w:lang w:val="en-US"/>
        </w:rPr>
        <w:t>Example:  I prefer playing tennis to playing squash.                                       more</w:t>
      </w:r>
    </w:p>
    <w:p w14:paraId="4420936E" w14:textId="77777777" w:rsidR="00FA1617" w:rsidRDefault="00000000">
      <w:pPr>
        <w:tabs>
          <w:tab w:val="left" w:pos="4170"/>
        </w:tabs>
      </w:pPr>
      <w:r>
        <w:rPr>
          <w:b/>
          <w:i/>
          <w:lang w:val="en-US"/>
        </w:rPr>
        <w:t>I like playing tennis ----</w:t>
      </w:r>
      <w:r>
        <w:rPr>
          <w:lang w:val="en-US"/>
        </w:rPr>
        <w:t>more than</w:t>
      </w:r>
      <w:r>
        <w:rPr>
          <w:b/>
          <w:i/>
          <w:lang w:val="en-US"/>
        </w:rPr>
        <w:t>--------------------</w:t>
      </w:r>
      <w:r>
        <w:rPr>
          <w:b/>
          <w:lang w:val="en-US"/>
        </w:rPr>
        <w:t>playing squash.</w:t>
      </w:r>
    </w:p>
    <w:p w14:paraId="30C4B89B" w14:textId="77777777" w:rsidR="00FA1617" w:rsidRDefault="00000000">
      <w:pPr>
        <w:spacing w:before="240"/>
      </w:pPr>
      <w:r>
        <w:t>41. “Let’s go to the sea on Saturday!”</w:t>
      </w:r>
    </w:p>
    <w:p w14:paraId="05EADD64" w14:textId="77777777" w:rsidR="00FA1617" w:rsidRDefault="00000000">
      <w:pPr>
        <w:spacing w:before="240"/>
      </w:pPr>
      <w:r>
        <w:t xml:space="preserve">“Why ___________________________to the sea on Saturday?”                           </w:t>
      </w:r>
      <w:r>
        <w:rPr>
          <w:b/>
          <w:bCs/>
        </w:rPr>
        <w:t>WE</w:t>
      </w:r>
    </w:p>
    <w:p w14:paraId="1E3BF8F5" w14:textId="77777777" w:rsidR="00FA1617" w:rsidRDefault="00000000">
      <w:pPr>
        <w:spacing w:before="240"/>
      </w:pPr>
      <w:r>
        <w:t>42. That restaurant is the most expensive in town.</w:t>
      </w:r>
    </w:p>
    <w:p w14:paraId="7DCA883F" w14:textId="77777777" w:rsidR="00FA1617" w:rsidRDefault="00000000">
      <w:pPr>
        <w:spacing w:before="240"/>
      </w:pPr>
      <w:r>
        <w:t xml:space="preserve">No other restaurant in town is _______________________ that one.                   </w:t>
      </w:r>
      <w:r>
        <w:rPr>
          <w:b/>
          <w:bCs/>
        </w:rPr>
        <w:t>AS</w:t>
      </w:r>
    </w:p>
    <w:p w14:paraId="5DD9D065" w14:textId="77777777" w:rsidR="00FA1617" w:rsidRDefault="00000000">
      <w:pPr>
        <w:spacing w:before="240"/>
      </w:pPr>
      <w:r>
        <w:t>43. The farmer feeds his thirty sheep every morning.</w:t>
      </w:r>
    </w:p>
    <w:p w14:paraId="081CA81C" w14:textId="77777777" w:rsidR="00FA1617" w:rsidRDefault="00000000">
      <w:pPr>
        <w:spacing w:before="240"/>
      </w:pPr>
      <w:r>
        <w:t xml:space="preserve">Every morning thirty sheep __________________________ the farmer.              </w:t>
      </w:r>
      <w:r>
        <w:rPr>
          <w:b/>
          <w:bCs/>
        </w:rPr>
        <w:t>BY</w:t>
      </w:r>
    </w:p>
    <w:p w14:paraId="4E69DF7C" w14:textId="77777777" w:rsidR="00FA1617" w:rsidRDefault="00000000">
      <w:pPr>
        <w:spacing w:before="240"/>
      </w:pPr>
      <w:r>
        <w:t>44. We’ve got very little money left.</w:t>
      </w:r>
    </w:p>
    <w:p w14:paraId="4EAF836B" w14:textId="77777777" w:rsidR="00FA1617" w:rsidRDefault="00000000">
      <w:pPr>
        <w:spacing w:before="240"/>
      </w:pPr>
      <w:r>
        <w:t xml:space="preserve">We _________________________________ money left.                                         </w:t>
      </w:r>
      <w:r>
        <w:rPr>
          <w:b/>
          <w:bCs/>
        </w:rPr>
        <w:t>MUCH</w:t>
      </w:r>
    </w:p>
    <w:p w14:paraId="3E5184E0" w14:textId="77777777" w:rsidR="00FA1617" w:rsidRDefault="00000000">
      <w:pPr>
        <w:spacing w:before="240"/>
      </w:pPr>
      <w:r>
        <w:t>45. They didn’t go anywhere special for their holidays.</w:t>
      </w:r>
    </w:p>
    <w:p w14:paraId="58635985" w14:textId="77777777" w:rsidR="00FA1617" w:rsidRDefault="00000000">
      <w:pPr>
        <w:spacing w:before="240"/>
      </w:pPr>
      <w:r>
        <w:t xml:space="preserve">They _______________________________for their holidays.                                </w:t>
      </w:r>
      <w:r>
        <w:rPr>
          <w:b/>
          <w:bCs/>
        </w:rPr>
        <w:t>WENT</w:t>
      </w:r>
    </w:p>
    <w:p w14:paraId="766E1C7A" w14:textId="77777777" w:rsidR="00FA1617" w:rsidRDefault="00000000">
      <w:pPr>
        <w:spacing w:before="240"/>
      </w:pPr>
      <w:r>
        <w:t>46. Peter hasn’t got a car, so he always takes the bus.</w:t>
      </w:r>
    </w:p>
    <w:p w14:paraId="79477A5D" w14:textId="77777777" w:rsidR="00FA1617" w:rsidRDefault="00000000">
      <w:pPr>
        <w:spacing w:before="240"/>
      </w:pPr>
      <w:r>
        <w:t>If Peter had a car, he ____________________</w:t>
      </w:r>
      <w:proofErr w:type="gramStart"/>
      <w:r>
        <w:t>_  take</w:t>
      </w:r>
      <w:proofErr w:type="gramEnd"/>
      <w:r>
        <w:t xml:space="preserve"> the bus.                                </w:t>
      </w:r>
      <w:r>
        <w:rPr>
          <w:b/>
          <w:bCs/>
        </w:rPr>
        <w:t>HAVE</w:t>
      </w:r>
    </w:p>
    <w:p w14:paraId="462E4057" w14:textId="77777777" w:rsidR="00FA1617" w:rsidRDefault="00000000">
      <w:pPr>
        <w:spacing w:before="240"/>
      </w:pPr>
      <w:r>
        <w:t>47. Sarah has decided to learn how to skateboard.</w:t>
      </w:r>
    </w:p>
    <w:p w14:paraId="77671B80" w14:textId="77777777" w:rsidR="00FA1617" w:rsidRDefault="00000000">
      <w:pPr>
        <w:spacing w:before="240"/>
      </w:pPr>
      <w:r>
        <w:t xml:space="preserve">Sarah has </w:t>
      </w:r>
      <w:proofErr w:type="gramStart"/>
      <w:r>
        <w:t>decided  _</w:t>
      </w:r>
      <w:proofErr w:type="gramEnd"/>
      <w:r>
        <w:t xml:space="preserve">____________________ skateboarding .                                </w:t>
      </w:r>
      <w:r>
        <w:rPr>
          <w:b/>
          <w:bCs/>
        </w:rPr>
        <w:t>UP</w:t>
      </w:r>
    </w:p>
    <w:p w14:paraId="4996EBCB" w14:textId="77777777" w:rsidR="00FA1617" w:rsidRDefault="00000000">
      <w:pPr>
        <w:spacing w:before="240"/>
      </w:pPr>
      <w:r>
        <w:t>48. “Give me the letter from the teacher,” Mum told Jack.</w:t>
      </w:r>
    </w:p>
    <w:p w14:paraId="3DE0B2F9" w14:textId="77777777" w:rsidR="00FA1617" w:rsidRDefault="00000000">
      <w:pPr>
        <w:spacing w:before="240"/>
      </w:pPr>
      <w:r>
        <w:t xml:space="preserve">Mum told Jack ___________________________ the letter from the teacher.     </w:t>
      </w:r>
      <w:r>
        <w:rPr>
          <w:b/>
          <w:bCs/>
        </w:rPr>
        <w:t>TO</w:t>
      </w:r>
    </w:p>
    <w:p w14:paraId="703EC755" w14:textId="77777777" w:rsidR="00FA1617" w:rsidRDefault="00000000">
      <w:pPr>
        <w:spacing w:before="240"/>
      </w:pPr>
      <w:r>
        <w:t>49. If you finish your homework, we’ll go out for an ice-cream.</w:t>
      </w:r>
    </w:p>
    <w:p w14:paraId="3371EFA8" w14:textId="77777777" w:rsidR="00FA1617" w:rsidRDefault="00000000">
      <w:pPr>
        <w:spacing w:before="240"/>
      </w:pPr>
      <w:r>
        <w:t>You won’t have an ice-</w:t>
      </w:r>
      <w:proofErr w:type="gramStart"/>
      <w:r>
        <w:t>cream  _</w:t>
      </w:r>
      <w:proofErr w:type="gramEnd"/>
      <w:r>
        <w:t xml:space="preserve">________________________ your homework.   </w:t>
      </w:r>
      <w:r>
        <w:rPr>
          <w:b/>
          <w:bCs/>
        </w:rPr>
        <w:t>UNLESS</w:t>
      </w:r>
    </w:p>
    <w:p w14:paraId="3503C989" w14:textId="77777777" w:rsidR="00FA1617" w:rsidRDefault="00000000">
      <w:pPr>
        <w:spacing w:before="240"/>
      </w:pPr>
      <w:r>
        <w:t>50. It is forbidden to bring food into the library.</w:t>
      </w:r>
    </w:p>
    <w:p w14:paraId="6D576DE0" w14:textId="77777777" w:rsidR="00FA1617" w:rsidRDefault="00000000">
      <w:pPr>
        <w:spacing w:before="240"/>
      </w:pPr>
      <w:r>
        <w:t xml:space="preserve">You are __________________ bring food into the library.                                        </w:t>
      </w:r>
      <w:r>
        <w:rPr>
          <w:b/>
          <w:bCs/>
        </w:rPr>
        <w:t>ALLOWED</w:t>
      </w:r>
    </w:p>
    <w:p w14:paraId="4E1F13CC" w14:textId="77777777" w:rsidR="00FA1617" w:rsidRDefault="00FA1617">
      <w:pPr>
        <w:spacing w:before="240"/>
        <w:rPr>
          <w:b/>
          <w:sz w:val="24"/>
          <w:szCs w:val="24"/>
          <w:lang w:val="en-US"/>
        </w:rPr>
      </w:pPr>
    </w:p>
    <w:p w14:paraId="194768D5" w14:textId="77777777" w:rsidR="00FA1617" w:rsidRDefault="00FA1617">
      <w:pPr>
        <w:spacing w:before="240"/>
        <w:rPr>
          <w:b/>
          <w:sz w:val="24"/>
          <w:szCs w:val="24"/>
          <w:lang w:val="en-US"/>
        </w:rPr>
      </w:pPr>
    </w:p>
    <w:p w14:paraId="638D602F" w14:textId="77777777" w:rsidR="00FA1617" w:rsidRDefault="00000000">
      <w:pPr>
        <w:spacing w:before="240"/>
      </w:pPr>
      <w:r>
        <w:rPr>
          <w:b/>
          <w:sz w:val="24"/>
          <w:szCs w:val="24"/>
          <w:lang w:val="en-US"/>
        </w:rPr>
        <w:lastRenderedPageBreak/>
        <w:t>SECTION SIX                      QUESTIONS  51-</w:t>
      </w:r>
      <w:proofErr w:type="gramStart"/>
      <w:r>
        <w:rPr>
          <w:b/>
          <w:sz w:val="24"/>
          <w:szCs w:val="24"/>
          <w:lang w:val="en-US"/>
        </w:rPr>
        <w:t>60  (</w:t>
      </w:r>
      <w:proofErr w:type="gramEnd"/>
      <w:r>
        <w:rPr>
          <w:b/>
          <w:sz w:val="24"/>
          <w:szCs w:val="24"/>
          <w:lang w:val="en-US"/>
        </w:rPr>
        <w:t xml:space="preserve">5 points)                              WORD FORMATION  </w:t>
      </w:r>
    </w:p>
    <w:p w14:paraId="41AFDCBE" w14:textId="77777777" w:rsidR="00FA1617" w:rsidRDefault="00000000">
      <w:pPr>
        <w:tabs>
          <w:tab w:val="left" w:pos="4170"/>
        </w:tabs>
      </w:pPr>
      <w:r>
        <w:rPr>
          <w:b/>
          <w:lang w:val="en-US"/>
        </w:rPr>
        <w:t>USE the word in CAPITAL LETTERS at the end of the sentence to form another word which is suitable in the context</w:t>
      </w:r>
      <w:r>
        <w:rPr>
          <w:b/>
          <w:i/>
          <w:lang w:val="en-US"/>
        </w:rPr>
        <w:t xml:space="preserve">. </w:t>
      </w:r>
    </w:p>
    <w:p w14:paraId="12B42D8F" w14:textId="77777777" w:rsidR="00FA1617" w:rsidRDefault="00000000">
      <w:pPr>
        <w:spacing w:before="240"/>
      </w:pPr>
      <w:r>
        <w:t>51. I didn’t believe him when he said he’d been __________________</w:t>
      </w:r>
      <w:proofErr w:type="gramStart"/>
      <w:r>
        <w:t>_ .</w:t>
      </w:r>
      <w:proofErr w:type="gramEnd"/>
      <w:r>
        <w:t xml:space="preserve">                            </w:t>
      </w:r>
      <w:r>
        <w:rPr>
          <w:b/>
          <w:bCs/>
        </w:rPr>
        <w:t>SKY-DIVE</w:t>
      </w:r>
    </w:p>
    <w:p w14:paraId="254473D5" w14:textId="77777777" w:rsidR="00FA1617" w:rsidRDefault="00000000">
      <w:pPr>
        <w:spacing w:before="240"/>
      </w:pPr>
      <w:r>
        <w:t xml:space="preserve">52. She stood there </w:t>
      </w:r>
      <w:proofErr w:type="gramStart"/>
      <w:r>
        <w:t>shouting  _</w:t>
      </w:r>
      <w:proofErr w:type="gramEnd"/>
      <w:r>
        <w:t xml:space="preserve">___________________ ,but no one heard her.                   </w:t>
      </w:r>
      <w:r>
        <w:rPr>
          <w:b/>
          <w:bCs/>
        </w:rPr>
        <w:t>HELP</w:t>
      </w:r>
    </w:p>
    <w:p w14:paraId="4E1C84A6" w14:textId="77777777" w:rsidR="00FA1617" w:rsidRDefault="00000000">
      <w:pPr>
        <w:spacing w:before="240"/>
      </w:pPr>
      <w:r>
        <w:t xml:space="preserve">53. If you have </w:t>
      </w:r>
      <w:proofErr w:type="gramStart"/>
      <w:r>
        <w:t>any  _</w:t>
      </w:r>
      <w:proofErr w:type="gramEnd"/>
      <w:r>
        <w:t xml:space="preserve">____________________ in answering a question, tell the teacher. </w:t>
      </w:r>
      <w:r>
        <w:rPr>
          <w:b/>
          <w:bCs/>
        </w:rPr>
        <w:t>DIFFICULT</w:t>
      </w:r>
    </w:p>
    <w:p w14:paraId="3719BF14" w14:textId="77777777" w:rsidR="00FA1617" w:rsidRDefault="00000000">
      <w:pPr>
        <w:spacing w:before="240"/>
      </w:pPr>
      <w:r>
        <w:t>54. She has always shown great __________________________________ in her work</w:t>
      </w:r>
      <w:r>
        <w:rPr>
          <w:b/>
          <w:bCs/>
        </w:rPr>
        <w:t>.   DEDICATE</w:t>
      </w:r>
    </w:p>
    <w:p w14:paraId="71C435E2" w14:textId="77777777" w:rsidR="00FA1617" w:rsidRDefault="00000000">
      <w:pPr>
        <w:spacing w:before="240"/>
      </w:pPr>
      <w:r>
        <w:t xml:space="preserve">55.  She was very ____________________ about failing her exam.                                        </w:t>
      </w:r>
      <w:r>
        <w:rPr>
          <w:b/>
          <w:bCs/>
        </w:rPr>
        <w:t>HAPPY</w:t>
      </w:r>
    </w:p>
    <w:p w14:paraId="0F541438" w14:textId="77777777" w:rsidR="00FA1617" w:rsidRDefault="00000000">
      <w:pPr>
        <w:spacing w:before="240"/>
      </w:pPr>
      <w:r>
        <w:t xml:space="preserve">56. It was such an _______________________________ sight, I couldn’t speak.                </w:t>
      </w:r>
      <w:r>
        <w:rPr>
          <w:b/>
          <w:bCs/>
        </w:rPr>
        <w:t>ASTONISH</w:t>
      </w:r>
    </w:p>
    <w:p w14:paraId="2798583A" w14:textId="77777777" w:rsidR="00FA1617" w:rsidRDefault="00000000">
      <w:pPr>
        <w:spacing w:before="240"/>
      </w:pPr>
      <w:r>
        <w:t xml:space="preserve">57. I didn’t understand a word.  They were </w:t>
      </w:r>
      <w:proofErr w:type="gramStart"/>
      <w:r>
        <w:t>speaking  _</w:t>
      </w:r>
      <w:proofErr w:type="gramEnd"/>
      <w:r>
        <w:t xml:space="preserve">_____________________ !             </w:t>
      </w:r>
      <w:r>
        <w:rPr>
          <w:b/>
          <w:bCs/>
        </w:rPr>
        <w:t>NORWAY</w:t>
      </w:r>
    </w:p>
    <w:p w14:paraId="1A7D5F2C" w14:textId="77777777" w:rsidR="00FA1617" w:rsidRDefault="00000000">
      <w:pPr>
        <w:spacing w:before="240"/>
      </w:pPr>
      <w:r>
        <w:t>58. Those antiques are very __________________</w:t>
      </w:r>
      <w:proofErr w:type="gramStart"/>
      <w:r>
        <w:t>_ .</w:t>
      </w:r>
      <w:proofErr w:type="gramEnd"/>
      <w:r>
        <w:t xml:space="preserve"> Don’t drop them!                                 </w:t>
      </w:r>
      <w:r>
        <w:rPr>
          <w:b/>
          <w:bCs/>
        </w:rPr>
        <w:t>VALUE</w:t>
      </w:r>
    </w:p>
    <w:p w14:paraId="56B8D401" w14:textId="77777777" w:rsidR="00FA1617" w:rsidRDefault="00000000">
      <w:pPr>
        <w:spacing w:before="240"/>
      </w:pPr>
      <w:r>
        <w:t>59. Not __________________</w:t>
      </w:r>
      <w:proofErr w:type="gramStart"/>
      <w:r>
        <w:t>_ ,</w:t>
      </w:r>
      <w:proofErr w:type="gramEnd"/>
      <w:r>
        <w:t xml:space="preserve"> John passed the French exam as his mother is French.    </w:t>
      </w:r>
      <w:r>
        <w:rPr>
          <w:b/>
          <w:bCs/>
        </w:rPr>
        <w:t>SURPRISE</w:t>
      </w:r>
    </w:p>
    <w:p w14:paraId="0BAA0CF9" w14:textId="77777777" w:rsidR="00FA1617" w:rsidRDefault="00000000">
      <w:pPr>
        <w:spacing w:before="240"/>
      </w:pPr>
      <w:r>
        <w:t xml:space="preserve">60. Tim managed to graduate on his ____________________ birthday.                             </w:t>
      </w:r>
      <w:r>
        <w:rPr>
          <w:b/>
          <w:bCs/>
        </w:rPr>
        <w:t>TWENTY-FIVE</w:t>
      </w:r>
    </w:p>
    <w:p w14:paraId="15C0616F" w14:textId="77777777" w:rsidR="00FA1617" w:rsidRDefault="00000000">
      <w:pPr>
        <w:tabs>
          <w:tab w:val="left" w:pos="4170"/>
        </w:tabs>
        <w:spacing w:after="0"/>
      </w:pPr>
      <w:r>
        <w:rPr>
          <w:b/>
          <w:sz w:val="24"/>
          <w:szCs w:val="24"/>
          <w:lang w:val="en-US"/>
        </w:rPr>
        <w:t xml:space="preserve">SECTION SEVEN                             QUESTIONS 61-65 (5 </w:t>
      </w:r>
      <w:proofErr w:type="gramStart"/>
      <w:r>
        <w:rPr>
          <w:b/>
          <w:sz w:val="24"/>
          <w:szCs w:val="24"/>
          <w:lang w:val="en-US"/>
        </w:rPr>
        <w:t xml:space="preserve">points)   </w:t>
      </w:r>
      <w:proofErr w:type="gramEnd"/>
      <w:r>
        <w:rPr>
          <w:b/>
          <w:sz w:val="24"/>
          <w:szCs w:val="24"/>
          <w:lang w:val="en-US"/>
        </w:rPr>
        <w:t xml:space="preserve">          QUESTION FORMATION </w:t>
      </w:r>
      <w:r>
        <w:rPr>
          <w:b/>
          <w:lang w:val="en-US"/>
        </w:rPr>
        <w:t xml:space="preserve"> </w:t>
      </w:r>
      <w:r>
        <w:rPr>
          <w:lang w:val="en-US"/>
        </w:rPr>
        <w:t xml:space="preserve">          </w:t>
      </w:r>
      <w:r>
        <w:rPr>
          <w:lang w:val="en-US"/>
        </w:rPr>
        <w:tab/>
        <w:t xml:space="preserve">         </w:t>
      </w:r>
      <w:r>
        <w:rPr>
          <w:lang w:val="en-US"/>
        </w:rPr>
        <w:tab/>
        <w:t xml:space="preserve">                                                 </w:t>
      </w:r>
      <w:r>
        <w:rPr>
          <w:lang w:val="en-US"/>
        </w:rPr>
        <w:tab/>
        <w:t xml:space="preserve">                                  </w:t>
      </w:r>
      <w:r>
        <w:rPr>
          <w:b/>
          <w:i/>
          <w:lang w:val="en-US"/>
        </w:rPr>
        <w:t xml:space="preserve">The </w:t>
      </w:r>
      <w:r>
        <w:rPr>
          <w:b/>
          <w:i/>
          <w:u w:val="single"/>
          <w:lang w:val="en-US"/>
        </w:rPr>
        <w:t>underlined</w:t>
      </w:r>
      <w:r>
        <w:rPr>
          <w:b/>
          <w:i/>
          <w:lang w:val="en-US"/>
        </w:rPr>
        <w:t xml:space="preserve"> words are the </w:t>
      </w:r>
      <w:r>
        <w:rPr>
          <w:b/>
          <w:i/>
          <w:u w:val="single"/>
          <w:lang w:val="en-US"/>
        </w:rPr>
        <w:t>answer</w:t>
      </w:r>
      <w:r>
        <w:rPr>
          <w:b/>
          <w:i/>
          <w:lang w:val="en-US"/>
        </w:rPr>
        <w:t xml:space="preserve"> to a question. Use them to form the question. Write the question in the space provided.</w:t>
      </w:r>
    </w:p>
    <w:p w14:paraId="1066A2EA" w14:textId="77777777" w:rsidR="00FA1617" w:rsidRDefault="00FA1617">
      <w:pPr>
        <w:tabs>
          <w:tab w:val="left" w:pos="4170"/>
        </w:tabs>
        <w:rPr>
          <w:b/>
          <w:sz w:val="24"/>
          <w:szCs w:val="24"/>
          <w:lang w:val="en-US"/>
        </w:rPr>
      </w:pPr>
    </w:p>
    <w:p w14:paraId="4C849857" w14:textId="77777777" w:rsidR="00FA1617" w:rsidRDefault="00000000">
      <w:pPr>
        <w:tabs>
          <w:tab w:val="left" w:pos="4170"/>
        </w:tabs>
      </w:pPr>
      <w:r>
        <w:rPr>
          <w:b/>
          <w:lang w:val="en-US"/>
        </w:rPr>
        <w:t xml:space="preserve">Example:             He was born </w:t>
      </w:r>
      <w:r>
        <w:rPr>
          <w:b/>
          <w:u w:val="single"/>
          <w:lang w:val="en-US"/>
        </w:rPr>
        <w:t>in 1987</w:t>
      </w:r>
      <w:r>
        <w:rPr>
          <w:b/>
          <w:lang w:val="en-US"/>
        </w:rPr>
        <w:t xml:space="preserve">.    WHEN was he born? </w:t>
      </w:r>
    </w:p>
    <w:p w14:paraId="15D51754" w14:textId="77777777" w:rsidR="00FA1617" w:rsidRDefault="00000000">
      <w:pPr>
        <w:spacing w:before="240"/>
      </w:pPr>
      <w:r>
        <w:t xml:space="preserve">61) The thieves broke in </w:t>
      </w:r>
      <w:r>
        <w:rPr>
          <w:u w:val="single"/>
        </w:rPr>
        <w:t>by breaking a window.</w:t>
      </w:r>
    </w:p>
    <w:p w14:paraId="2AEC9D33" w14:textId="77777777" w:rsidR="00FA1617" w:rsidRDefault="00000000">
      <w:pPr>
        <w:spacing w:before="240"/>
      </w:pPr>
      <w:r>
        <w:t>______________________________________?</w:t>
      </w:r>
    </w:p>
    <w:p w14:paraId="52578365" w14:textId="77777777" w:rsidR="00FA1617" w:rsidRDefault="00000000">
      <w:pPr>
        <w:spacing w:before="240"/>
      </w:pPr>
      <w:r>
        <w:t xml:space="preserve">62) Peter used to live </w:t>
      </w:r>
      <w:r>
        <w:rPr>
          <w:u w:val="single"/>
        </w:rPr>
        <w:t>in Canada.</w:t>
      </w:r>
    </w:p>
    <w:p w14:paraId="025899AE" w14:textId="77777777" w:rsidR="00FA1617" w:rsidRDefault="00000000">
      <w:pPr>
        <w:spacing w:before="240"/>
      </w:pPr>
      <w:r>
        <w:t>_____________________________________  ?</w:t>
      </w:r>
    </w:p>
    <w:p w14:paraId="1C0C4F7A" w14:textId="77777777" w:rsidR="00FA1617" w:rsidRDefault="00000000">
      <w:pPr>
        <w:spacing w:before="240"/>
      </w:pPr>
      <w:r>
        <w:t xml:space="preserve">63) Mary has been waiting for </w:t>
      </w:r>
      <w:r>
        <w:rPr>
          <w:u w:val="single"/>
        </w:rPr>
        <w:t>a bus</w:t>
      </w:r>
      <w:r>
        <w:t xml:space="preserve"> for ages.</w:t>
      </w:r>
    </w:p>
    <w:p w14:paraId="1F51B5B2" w14:textId="77777777" w:rsidR="00FA1617" w:rsidRDefault="00000000">
      <w:pPr>
        <w:spacing w:before="240"/>
      </w:pPr>
      <w:r>
        <w:t>______________________________________?</w:t>
      </w:r>
    </w:p>
    <w:p w14:paraId="1CB424E4" w14:textId="77777777" w:rsidR="00FA1617" w:rsidRDefault="00000000">
      <w:pPr>
        <w:spacing w:before="240"/>
      </w:pPr>
      <w:r>
        <w:t xml:space="preserve">64) The swimming pool is </w:t>
      </w:r>
      <w:r>
        <w:rPr>
          <w:u w:val="single"/>
        </w:rPr>
        <w:t>two metres deep.</w:t>
      </w:r>
    </w:p>
    <w:p w14:paraId="45F7ED49" w14:textId="77777777" w:rsidR="00FA1617" w:rsidRDefault="00000000">
      <w:pPr>
        <w:spacing w:before="240"/>
      </w:pPr>
      <w:r>
        <w:t>______________________________________?</w:t>
      </w:r>
    </w:p>
    <w:p w14:paraId="5356D4AC" w14:textId="77777777" w:rsidR="00FA1617" w:rsidRDefault="00000000">
      <w:pPr>
        <w:spacing w:before="240"/>
      </w:pPr>
      <w:r>
        <w:t xml:space="preserve">65) </w:t>
      </w:r>
      <w:r>
        <w:rPr>
          <w:u w:val="single"/>
        </w:rPr>
        <w:t>Tom</w:t>
      </w:r>
      <w:r>
        <w:t xml:space="preserve"> keeps asking me the same questions.</w:t>
      </w:r>
    </w:p>
    <w:p w14:paraId="4529AB71" w14:textId="77777777" w:rsidR="00FA1617" w:rsidRDefault="00000000">
      <w:pPr>
        <w:spacing w:before="240"/>
      </w:pPr>
      <w:r>
        <w:t>______________________________________ ?</w:t>
      </w:r>
    </w:p>
    <w:sectPr w:rsidR="00FA1617">
      <w:type w:val="continuous"/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8D5F1" w14:textId="77777777" w:rsidR="002241CD" w:rsidRDefault="002241CD">
      <w:pPr>
        <w:spacing w:after="0"/>
      </w:pPr>
      <w:r>
        <w:separator/>
      </w:r>
    </w:p>
  </w:endnote>
  <w:endnote w:type="continuationSeparator" w:id="0">
    <w:p w14:paraId="2F71F395" w14:textId="77777777" w:rsidR="002241CD" w:rsidRDefault="002241C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CE4AC" w14:textId="77777777" w:rsidR="002241CD" w:rsidRDefault="002241CD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6BF3E531" w14:textId="77777777" w:rsidR="002241CD" w:rsidRDefault="002241C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99A3D" w14:textId="77777777" w:rsidR="007C69C9" w:rsidRDefault="00000000">
    <w:pPr>
      <w:pStyle w:val="Header"/>
      <w:rPr>
        <w:lang w:val="en-US"/>
      </w:rPr>
    </w:pPr>
    <w:r>
      <w:rPr>
        <w:lang w:val="en-US"/>
      </w:rPr>
      <w:t xml:space="preserve">DISUM                               FIRST YEAR EXAM        JUNE 2022   EXAM 1              </w:t>
    </w:r>
    <w:proofErr w:type="gramStart"/>
    <w:r>
      <w:rPr>
        <w:lang w:val="en-US"/>
      </w:rPr>
      <w:t xml:space="preserve">   (</w:t>
    </w:r>
    <w:proofErr w:type="gramEnd"/>
    <w:r>
      <w:rPr>
        <w:lang w:val="en-US"/>
      </w:rPr>
      <w:t xml:space="preserve">valid until JUNE 2024) </w:t>
    </w:r>
  </w:p>
  <w:p w14:paraId="224EEB5B" w14:textId="77777777" w:rsidR="007C69C9" w:rsidRDefault="00000000">
    <w:pPr>
      <w:pStyle w:val="Header"/>
      <w:rPr>
        <w:lang w:val="en-US"/>
      </w:rPr>
    </w:pPr>
  </w:p>
  <w:p w14:paraId="48A7C9B1" w14:textId="77777777" w:rsidR="007C69C9" w:rsidRDefault="00000000">
    <w:pPr>
      <w:pStyle w:val="Header"/>
      <w:rPr>
        <w:lang w:val="en-US"/>
      </w:rPr>
    </w:pPr>
    <w:r>
      <w:rPr>
        <w:lang w:val="en-US"/>
      </w:rPr>
      <w:t xml:space="preserve">SURNAME ____________             </w:t>
    </w:r>
    <w:proofErr w:type="gramStart"/>
    <w:r>
      <w:rPr>
        <w:lang w:val="en-US"/>
      </w:rPr>
      <w:t>NAME  _</w:t>
    </w:r>
    <w:proofErr w:type="gramEnd"/>
    <w:r>
      <w:rPr>
        <w:lang w:val="en-US"/>
      </w:rPr>
      <w:t>___________                   MATRIC. NO. _______________</w:t>
    </w:r>
  </w:p>
  <w:p w14:paraId="67F157A7" w14:textId="77777777" w:rsidR="007C69C9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A67F8"/>
    <w:multiLevelType w:val="multilevel"/>
    <w:tmpl w:val="B3FC59B6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979A5"/>
    <w:multiLevelType w:val="multilevel"/>
    <w:tmpl w:val="ECBEF2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3D17EE"/>
    <w:multiLevelType w:val="multilevel"/>
    <w:tmpl w:val="59C8D414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96245C"/>
    <w:multiLevelType w:val="multilevel"/>
    <w:tmpl w:val="36CCC20C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E358E2"/>
    <w:multiLevelType w:val="multilevel"/>
    <w:tmpl w:val="6016BB5A"/>
    <w:lvl w:ilvl="0">
      <w:start w:val="1"/>
      <w:numFmt w:val="upperLetter"/>
      <w:lvlText w:val="%1)"/>
      <w:lvlJc w:val="left"/>
      <w:pPr>
        <w:ind w:left="690" w:hanging="360"/>
      </w:pPr>
    </w:lvl>
    <w:lvl w:ilvl="1">
      <w:start w:val="1"/>
      <w:numFmt w:val="lowerLetter"/>
      <w:lvlText w:val="%2."/>
      <w:lvlJc w:val="left"/>
      <w:pPr>
        <w:ind w:left="1410" w:hanging="360"/>
      </w:pPr>
    </w:lvl>
    <w:lvl w:ilvl="2">
      <w:start w:val="1"/>
      <w:numFmt w:val="lowerRoman"/>
      <w:lvlText w:val="%3."/>
      <w:lvlJc w:val="right"/>
      <w:pPr>
        <w:ind w:left="2130" w:hanging="180"/>
      </w:pPr>
    </w:lvl>
    <w:lvl w:ilvl="3">
      <w:start w:val="1"/>
      <w:numFmt w:val="decimal"/>
      <w:lvlText w:val="%4."/>
      <w:lvlJc w:val="left"/>
      <w:pPr>
        <w:ind w:left="2850" w:hanging="360"/>
      </w:pPr>
    </w:lvl>
    <w:lvl w:ilvl="4">
      <w:start w:val="1"/>
      <w:numFmt w:val="lowerLetter"/>
      <w:lvlText w:val="%5."/>
      <w:lvlJc w:val="left"/>
      <w:pPr>
        <w:ind w:left="3570" w:hanging="360"/>
      </w:pPr>
    </w:lvl>
    <w:lvl w:ilvl="5">
      <w:start w:val="1"/>
      <w:numFmt w:val="lowerRoman"/>
      <w:lvlText w:val="%6."/>
      <w:lvlJc w:val="right"/>
      <w:pPr>
        <w:ind w:left="4290" w:hanging="180"/>
      </w:pPr>
    </w:lvl>
    <w:lvl w:ilvl="6">
      <w:start w:val="1"/>
      <w:numFmt w:val="decimal"/>
      <w:lvlText w:val="%7."/>
      <w:lvlJc w:val="left"/>
      <w:pPr>
        <w:ind w:left="5010" w:hanging="360"/>
      </w:pPr>
    </w:lvl>
    <w:lvl w:ilvl="7">
      <w:start w:val="1"/>
      <w:numFmt w:val="lowerLetter"/>
      <w:lvlText w:val="%8."/>
      <w:lvlJc w:val="left"/>
      <w:pPr>
        <w:ind w:left="5730" w:hanging="360"/>
      </w:pPr>
    </w:lvl>
    <w:lvl w:ilvl="8">
      <w:start w:val="1"/>
      <w:numFmt w:val="lowerRoman"/>
      <w:lvlText w:val="%9."/>
      <w:lvlJc w:val="right"/>
      <w:pPr>
        <w:ind w:left="6450" w:hanging="180"/>
      </w:pPr>
    </w:lvl>
  </w:abstractNum>
  <w:num w:numId="1" w16cid:durableId="2073696280">
    <w:abstractNumId w:val="1"/>
  </w:num>
  <w:num w:numId="2" w16cid:durableId="1447626122">
    <w:abstractNumId w:val="2"/>
  </w:num>
  <w:num w:numId="3" w16cid:durableId="65884372">
    <w:abstractNumId w:val="4"/>
  </w:num>
  <w:num w:numId="4" w16cid:durableId="52435061">
    <w:abstractNumId w:val="0"/>
  </w:num>
  <w:num w:numId="5" w16cid:durableId="20400805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A1617"/>
    <w:rsid w:val="002241CD"/>
    <w:rsid w:val="00555F34"/>
    <w:rsid w:val="009D2E9A"/>
    <w:rsid w:val="00FA1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1EEAC"/>
  <w15:docId w15:val="{5E3460A4-3566-49C0-B2BE-129652626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ind w:left="720"/>
    </w:p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1343</Words>
  <Characters>7661</Characters>
  <Application>Microsoft Office Word</Application>
  <DocSecurity>0</DocSecurity>
  <Lines>63</Lines>
  <Paragraphs>17</Paragraphs>
  <ScaleCrop>false</ScaleCrop>
  <Company/>
  <LinksUpToDate>false</LinksUpToDate>
  <CharactersWithSpaces>8987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393925003170</dc:creator>
  <dc:description/>
  <cp:lastModifiedBy>393925003170</cp:lastModifiedBy>
  <cp:revision>2</cp:revision>
  <dcterms:created xsi:type="dcterms:W3CDTF">2022-10-10T08:48:00Z</dcterms:created>
  <dcterms:modified xsi:type="dcterms:W3CDTF">2022-10-10T08:48:00Z</dcterms:modified>
</cp:coreProperties>
</file>